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outlineLvl w:val="9"/>
      </w:pPr>
      <w:r>
        <w:drawing>
          <wp:inline distT="0" distB="0" distL="114300" distR="114300">
            <wp:extent cx="5115560" cy="6244590"/>
            <wp:effectExtent l="0" t="0" r="889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6228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624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outlineLvl w:val="9"/>
      </w:pPr>
      <w:r>
        <w:br w:type="page"/>
      </w:r>
    </w:p>
    <w:p>
      <w:pPr>
        <w:pStyle w:val="2"/>
        <w:ind w:left="0" w:leftChars="0" w:firstLine="0" w:firstLineChars="0"/>
        <w:jc w:val="center"/>
      </w:pP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5338445" cy="7275830"/>
            <wp:effectExtent l="0" t="0" r="1460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4858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727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</w:pPr>
      <w:r>
        <w:br w:type="page"/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448935" cy="7581265"/>
            <wp:effectExtent l="0" t="0" r="18415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814" w:right="1588" w:bottom="1588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dobe ?? Std 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大黑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cs="仿宋_GB2312"/>
      </w:rPr>
    </w:pPr>
    <w:r>
      <w:rPr>
        <w:rStyle w:val="12"/>
        <w:rFonts w:cs="仿宋_GB2312"/>
      </w:rPr>
      <w:fldChar w:fldCharType="begin"/>
    </w:r>
    <w:r>
      <w:rPr>
        <w:rStyle w:val="12"/>
        <w:rFonts w:cs="仿宋_GB2312"/>
      </w:rPr>
      <w:instrText xml:space="preserve">PAGE  </w:instrText>
    </w:r>
    <w:r>
      <w:rPr>
        <w:rStyle w:val="12"/>
        <w:rFonts w:cs="仿宋_GB23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0D04"/>
    <w:rsid w:val="000171CB"/>
    <w:rsid w:val="00052671"/>
    <w:rsid w:val="00075AB1"/>
    <w:rsid w:val="000D6946"/>
    <w:rsid w:val="00121C52"/>
    <w:rsid w:val="0013438D"/>
    <w:rsid w:val="0014574B"/>
    <w:rsid w:val="00145C9A"/>
    <w:rsid w:val="001479C5"/>
    <w:rsid w:val="001859D7"/>
    <w:rsid w:val="00193C35"/>
    <w:rsid w:val="002127F4"/>
    <w:rsid w:val="002159B1"/>
    <w:rsid w:val="00216697"/>
    <w:rsid w:val="0025256F"/>
    <w:rsid w:val="00392FE0"/>
    <w:rsid w:val="003F4D11"/>
    <w:rsid w:val="004479B8"/>
    <w:rsid w:val="004A1463"/>
    <w:rsid w:val="005409F2"/>
    <w:rsid w:val="005C528B"/>
    <w:rsid w:val="005C6F94"/>
    <w:rsid w:val="006427E1"/>
    <w:rsid w:val="00664185"/>
    <w:rsid w:val="00670628"/>
    <w:rsid w:val="00691664"/>
    <w:rsid w:val="00691E84"/>
    <w:rsid w:val="006A13AF"/>
    <w:rsid w:val="006B615E"/>
    <w:rsid w:val="006D5A45"/>
    <w:rsid w:val="00712504"/>
    <w:rsid w:val="0073280B"/>
    <w:rsid w:val="00780271"/>
    <w:rsid w:val="00890767"/>
    <w:rsid w:val="008C0C87"/>
    <w:rsid w:val="008F2964"/>
    <w:rsid w:val="008F65BE"/>
    <w:rsid w:val="00995371"/>
    <w:rsid w:val="00995860"/>
    <w:rsid w:val="00A0267B"/>
    <w:rsid w:val="00A16155"/>
    <w:rsid w:val="00A2136F"/>
    <w:rsid w:val="00AB172C"/>
    <w:rsid w:val="00AD01EC"/>
    <w:rsid w:val="00AE704B"/>
    <w:rsid w:val="00B13978"/>
    <w:rsid w:val="00C37FE7"/>
    <w:rsid w:val="00CA60C8"/>
    <w:rsid w:val="00CB77E6"/>
    <w:rsid w:val="00DE3150"/>
    <w:rsid w:val="00E47159"/>
    <w:rsid w:val="00E6513C"/>
    <w:rsid w:val="00EA348C"/>
    <w:rsid w:val="00EB2D8B"/>
    <w:rsid w:val="00ED34FB"/>
    <w:rsid w:val="00EE265D"/>
    <w:rsid w:val="00F01263"/>
    <w:rsid w:val="00F03105"/>
    <w:rsid w:val="00F0575C"/>
    <w:rsid w:val="00F2267D"/>
    <w:rsid w:val="00F3732F"/>
    <w:rsid w:val="01A6283E"/>
    <w:rsid w:val="0330675B"/>
    <w:rsid w:val="03926C28"/>
    <w:rsid w:val="057F2F16"/>
    <w:rsid w:val="067D44BE"/>
    <w:rsid w:val="072406D4"/>
    <w:rsid w:val="08203620"/>
    <w:rsid w:val="082E4C15"/>
    <w:rsid w:val="094C465C"/>
    <w:rsid w:val="0C9B4568"/>
    <w:rsid w:val="0D3D277B"/>
    <w:rsid w:val="0EBD2BDC"/>
    <w:rsid w:val="0F6E56FD"/>
    <w:rsid w:val="0FC11178"/>
    <w:rsid w:val="16717374"/>
    <w:rsid w:val="169C706D"/>
    <w:rsid w:val="172E771E"/>
    <w:rsid w:val="1765059E"/>
    <w:rsid w:val="18752941"/>
    <w:rsid w:val="18D14449"/>
    <w:rsid w:val="194B1059"/>
    <w:rsid w:val="19DA0872"/>
    <w:rsid w:val="1DA53542"/>
    <w:rsid w:val="1DD86F92"/>
    <w:rsid w:val="1DDB3A1D"/>
    <w:rsid w:val="1DE87784"/>
    <w:rsid w:val="1E8248B1"/>
    <w:rsid w:val="1F5B7391"/>
    <w:rsid w:val="20D56BFD"/>
    <w:rsid w:val="239161AE"/>
    <w:rsid w:val="24CA3080"/>
    <w:rsid w:val="25DF74D5"/>
    <w:rsid w:val="27C63D4E"/>
    <w:rsid w:val="27EA419C"/>
    <w:rsid w:val="2B9F0ED7"/>
    <w:rsid w:val="2D1C7903"/>
    <w:rsid w:val="2D6209CC"/>
    <w:rsid w:val="30760E91"/>
    <w:rsid w:val="31312955"/>
    <w:rsid w:val="31606D3B"/>
    <w:rsid w:val="31FC2DF6"/>
    <w:rsid w:val="320552B2"/>
    <w:rsid w:val="32C65357"/>
    <w:rsid w:val="33DC5DB7"/>
    <w:rsid w:val="33F36D9C"/>
    <w:rsid w:val="389E610E"/>
    <w:rsid w:val="38AE7714"/>
    <w:rsid w:val="398C40DB"/>
    <w:rsid w:val="39A55CA0"/>
    <w:rsid w:val="3C182F86"/>
    <w:rsid w:val="3E404D64"/>
    <w:rsid w:val="3F8F5956"/>
    <w:rsid w:val="402E0D04"/>
    <w:rsid w:val="41E9255D"/>
    <w:rsid w:val="43C67521"/>
    <w:rsid w:val="45801A24"/>
    <w:rsid w:val="470C50CB"/>
    <w:rsid w:val="47484C71"/>
    <w:rsid w:val="48111E3B"/>
    <w:rsid w:val="4867215C"/>
    <w:rsid w:val="49687D1E"/>
    <w:rsid w:val="498E29D4"/>
    <w:rsid w:val="4DC6738D"/>
    <w:rsid w:val="4DD63254"/>
    <w:rsid w:val="4FDF0109"/>
    <w:rsid w:val="503B5F41"/>
    <w:rsid w:val="51876ADD"/>
    <w:rsid w:val="523668C7"/>
    <w:rsid w:val="550C3142"/>
    <w:rsid w:val="563C2A99"/>
    <w:rsid w:val="573674A1"/>
    <w:rsid w:val="582606B4"/>
    <w:rsid w:val="5A9F2A4B"/>
    <w:rsid w:val="5AE80DB1"/>
    <w:rsid w:val="5C963D08"/>
    <w:rsid w:val="5E5D52EC"/>
    <w:rsid w:val="61953FE0"/>
    <w:rsid w:val="63320C08"/>
    <w:rsid w:val="63C70AEA"/>
    <w:rsid w:val="64EB6EC3"/>
    <w:rsid w:val="653959A3"/>
    <w:rsid w:val="667E7758"/>
    <w:rsid w:val="69B96014"/>
    <w:rsid w:val="6DD378CB"/>
    <w:rsid w:val="7109790E"/>
    <w:rsid w:val="71CF6AC2"/>
    <w:rsid w:val="73A66241"/>
    <w:rsid w:val="74815C9E"/>
    <w:rsid w:val="754C34E4"/>
    <w:rsid w:val="761E1254"/>
    <w:rsid w:val="785B32BF"/>
    <w:rsid w:val="78AC6445"/>
    <w:rsid w:val="78EA0E8C"/>
    <w:rsid w:val="794D10C6"/>
    <w:rsid w:val="797F946E"/>
    <w:rsid w:val="7CCF4AF0"/>
    <w:rsid w:val="7D0760CD"/>
    <w:rsid w:val="7D9056AE"/>
    <w:rsid w:val="7EBC048B"/>
    <w:rsid w:val="7F8B609C"/>
    <w:rsid w:val="93E20330"/>
    <w:rsid w:val="DBF66BCB"/>
    <w:rsid w:val="F1F671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5"/>
    <w:qFormat/>
    <w:locked/>
    <w:uiPriority w:val="99"/>
    <w:pPr>
      <w:keepNext/>
      <w:keepLines/>
      <w:spacing w:before="340" w:after="330" w:line="578" w:lineRule="auto"/>
      <w:outlineLvl w:val="0"/>
    </w:pPr>
    <w:rPr>
      <w:rFonts w:eastAsia="仿宋_GB2312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640" w:firstLineChars="200"/>
    </w:pPr>
  </w:style>
  <w:style w:type="paragraph" w:customStyle="1" w:styleId="3">
    <w:name w:val="BodyText"/>
    <w:basedOn w:val="1"/>
    <w:qFormat/>
    <w:uiPriority w:val="0"/>
    <w:pPr>
      <w:spacing w:after="120"/>
      <w:textAlignment w:val="baseline"/>
    </w:pPr>
  </w:style>
  <w:style w:type="paragraph" w:styleId="6">
    <w:name w:val="Balloon Text"/>
    <w:basedOn w:val="1"/>
    <w:next w:val="5"/>
    <w:link w:val="20"/>
    <w:qFormat/>
    <w:uiPriority w:val="99"/>
    <w:rPr>
      <w:rFonts w:eastAsia="仿宋_GB2312" w:cs="Times New Roman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Heading 1 Char"/>
    <w:basedOn w:val="10"/>
    <w:link w:val="4"/>
    <w:qFormat/>
    <w:locked/>
    <w:uiPriority w:val="99"/>
    <w:rPr>
      <w:rFonts w:ascii="Calibri" w:hAnsi="Calibri" w:cs="仿宋_GB2312"/>
      <w:b/>
      <w:bCs/>
      <w:kern w:val="44"/>
      <w:sz w:val="44"/>
      <w:szCs w:val="44"/>
    </w:rPr>
  </w:style>
  <w:style w:type="character" w:customStyle="1" w:styleId="16">
    <w:name w:val="Heading 2 Char"/>
    <w:basedOn w:val="10"/>
    <w:link w:val="5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Header Char"/>
    <w:basedOn w:val="10"/>
    <w:link w:val="8"/>
    <w:semiHidden/>
    <w:qFormat/>
    <w:locked/>
    <w:uiPriority w:val="99"/>
    <w:rPr>
      <w:rFonts w:ascii="Calibri" w:hAnsi="Calibri" w:cs="仿宋_GB2312"/>
      <w:sz w:val="18"/>
      <w:szCs w:val="18"/>
    </w:rPr>
  </w:style>
  <w:style w:type="character" w:customStyle="1" w:styleId="18">
    <w:name w:val="Footer Char"/>
    <w:basedOn w:val="10"/>
    <w:link w:val="7"/>
    <w:semiHidden/>
    <w:qFormat/>
    <w:locked/>
    <w:uiPriority w:val="99"/>
    <w:rPr>
      <w:rFonts w:ascii="Calibri" w:hAnsi="Calibri" w:cs="仿宋_GB2312"/>
      <w:sz w:val="18"/>
      <w:szCs w:val="18"/>
    </w:rPr>
  </w:style>
  <w:style w:type="character" w:customStyle="1" w:styleId="19">
    <w:name w:val="style6"/>
    <w:basedOn w:val="10"/>
    <w:qFormat/>
    <w:uiPriority w:val="99"/>
    <w:rPr>
      <w:rFonts w:cs="Times New Roman"/>
    </w:rPr>
  </w:style>
  <w:style w:type="character" w:customStyle="1" w:styleId="20">
    <w:name w:val="Balloon Text Char"/>
    <w:basedOn w:val="10"/>
    <w:link w:val="6"/>
    <w:semiHidden/>
    <w:qFormat/>
    <w:locked/>
    <w:uiPriority w:val="99"/>
    <w:rPr>
      <w:rFonts w:ascii="Calibri" w:hAnsi="Calibri" w:cs="仿宋_GB2312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94</Words>
  <Characters>536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2022-04-20T08:33:00Z</dcterms:created>
  <dc:creator>dfwef55</dc:creator>
  <cp:lastModifiedBy>Rw</cp:lastModifiedBy>
  <cp:lastPrinted>2022-09-19T03:04:00Z</cp:lastPrinted>
  <dcterms:modified xsi:type="dcterms:W3CDTF">2022-09-20T08:56:24Z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